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9353" w14:textId="77777777" w:rsidR="006A2295" w:rsidRPr="006A2295" w:rsidRDefault="00450852" w:rsidP="00AC365A">
      <w:pPr>
        <w:rPr>
          <w:b/>
          <w:sz w:val="22"/>
        </w:rPr>
      </w:pPr>
      <w:r w:rsidRPr="006A2295">
        <w:rPr>
          <w:bCs/>
          <w:sz w:val="22"/>
        </w:rPr>
        <w:t>M03.</w:t>
      </w:r>
      <w:r w:rsidRPr="006A2295">
        <w:rPr>
          <w:b/>
          <w:sz w:val="22"/>
        </w:rPr>
        <w:t xml:space="preserve"> </w:t>
      </w:r>
      <w:r w:rsidR="004C7E1C" w:rsidRPr="006A2295">
        <w:rPr>
          <w:b/>
          <w:sz w:val="22"/>
        </w:rPr>
        <w:t>Marvelous Light</w:t>
      </w:r>
    </w:p>
    <w:p w14:paraId="58B4984D" w14:textId="16D3B6D9" w:rsidR="006A2295" w:rsidRPr="006A2295" w:rsidRDefault="006A2295" w:rsidP="00AC365A">
      <w:pPr>
        <w:rPr>
          <w:sz w:val="22"/>
        </w:rPr>
      </w:pPr>
    </w:p>
    <w:p w14:paraId="04B0D460" w14:textId="77777777" w:rsidR="006A2295" w:rsidRPr="006A2295" w:rsidRDefault="006A2295" w:rsidP="00AC365A">
      <w:pPr>
        <w:rPr>
          <w:sz w:val="22"/>
        </w:rPr>
      </w:pPr>
      <w:r w:rsidRPr="006A2295">
        <w:rPr>
          <w:sz w:val="22"/>
        </w:rPr>
        <w:t>[</w:t>
      </w:r>
      <w:r w:rsidR="00AC365A" w:rsidRPr="006A2295">
        <w:rPr>
          <w:sz w:val="22"/>
        </w:rPr>
        <w:t>Verse 1</w:t>
      </w:r>
      <w:r w:rsidRPr="006A2295">
        <w:rPr>
          <w:sz w:val="22"/>
        </w:rPr>
        <w:t>]</w:t>
      </w:r>
    </w:p>
    <w:p w14:paraId="2FE7F4E0" w14:textId="27FBDF43" w:rsidR="006A2295" w:rsidRPr="006A2295" w:rsidRDefault="006A2295" w:rsidP="00AC365A">
      <w:pPr>
        <w:rPr>
          <w:sz w:val="22"/>
        </w:rPr>
      </w:pPr>
    </w:p>
    <w:p w14:paraId="335ECEA1" w14:textId="7467DBB2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I once was fatherless,</w:t>
      </w:r>
    </w:p>
    <w:p w14:paraId="76DFBE14" w14:textId="4F643EA3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a stranger with no hope</w:t>
      </w:r>
    </w:p>
    <w:p w14:paraId="13A421D5" w14:textId="53C3E089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Your kindness wakened me,</w:t>
      </w:r>
    </w:p>
    <w:p w14:paraId="47E29978" w14:textId="1C89C223" w:rsidR="006A2295" w:rsidRDefault="00AC365A" w:rsidP="00AC365A">
      <w:pPr>
        <w:rPr>
          <w:sz w:val="22"/>
        </w:rPr>
      </w:pPr>
      <w:r w:rsidRPr="006A2295">
        <w:rPr>
          <w:sz w:val="22"/>
        </w:rPr>
        <w:t xml:space="preserve">wakened me from my </w:t>
      </w:r>
      <w:proofErr w:type="gramStart"/>
      <w:r w:rsidRPr="006A2295">
        <w:rPr>
          <w:sz w:val="22"/>
        </w:rPr>
        <w:t>sleep</w:t>
      </w:r>
      <w:proofErr w:type="gramEnd"/>
    </w:p>
    <w:p w14:paraId="7346B1DE" w14:textId="77777777" w:rsidR="0090093A" w:rsidRPr="006A2295" w:rsidRDefault="0090093A" w:rsidP="00AC365A">
      <w:pPr>
        <w:rPr>
          <w:sz w:val="22"/>
        </w:rPr>
      </w:pPr>
    </w:p>
    <w:p w14:paraId="541CFAAF" w14:textId="6BE96E70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Your love it beckons deeply,</w:t>
      </w:r>
    </w:p>
    <w:p w14:paraId="3BEFC402" w14:textId="753EA197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 xml:space="preserve">a call to come and </w:t>
      </w:r>
      <w:proofErr w:type="gramStart"/>
      <w:r w:rsidRPr="006A2295">
        <w:rPr>
          <w:sz w:val="22"/>
        </w:rPr>
        <w:t>die</w:t>
      </w:r>
      <w:proofErr w:type="gramEnd"/>
    </w:p>
    <w:p w14:paraId="2F93D498" w14:textId="7ECA1510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By grace now I will come and</w:t>
      </w:r>
    </w:p>
    <w:p w14:paraId="6DE49DF0" w14:textId="299706B7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 xml:space="preserve">take this life, take your </w:t>
      </w:r>
      <w:proofErr w:type="gramStart"/>
      <w:r w:rsidRPr="006A2295">
        <w:rPr>
          <w:sz w:val="22"/>
        </w:rPr>
        <w:t>life</w:t>
      </w:r>
      <w:proofErr w:type="gramEnd"/>
    </w:p>
    <w:p w14:paraId="14B65F65" w14:textId="77777777" w:rsidR="006A2295" w:rsidRPr="006A2295" w:rsidRDefault="006A2295" w:rsidP="00AC365A">
      <w:pPr>
        <w:rPr>
          <w:sz w:val="22"/>
        </w:rPr>
      </w:pPr>
    </w:p>
    <w:p w14:paraId="61AF336F" w14:textId="77777777" w:rsidR="006A2295" w:rsidRPr="006A2295" w:rsidRDefault="006A2295" w:rsidP="00AC365A">
      <w:pPr>
        <w:rPr>
          <w:sz w:val="22"/>
        </w:rPr>
      </w:pPr>
      <w:r w:rsidRPr="006A2295">
        <w:rPr>
          <w:sz w:val="22"/>
        </w:rPr>
        <w:t>[</w:t>
      </w:r>
      <w:r w:rsidR="00AC365A" w:rsidRPr="006A2295">
        <w:rPr>
          <w:sz w:val="22"/>
        </w:rPr>
        <w:t>Pre-Chorus</w:t>
      </w:r>
      <w:r w:rsidRPr="006A2295">
        <w:rPr>
          <w:sz w:val="22"/>
        </w:rPr>
        <w:t>]</w:t>
      </w:r>
    </w:p>
    <w:p w14:paraId="74034D8E" w14:textId="0ED021D9" w:rsidR="006A2295" w:rsidRPr="006A2295" w:rsidRDefault="006A2295" w:rsidP="00AC365A">
      <w:pPr>
        <w:rPr>
          <w:sz w:val="22"/>
        </w:rPr>
      </w:pPr>
    </w:p>
    <w:p w14:paraId="686E254C" w14:textId="21E976B8" w:rsidR="006A2295" w:rsidRPr="006A2295" w:rsidRDefault="00AC365A" w:rsidP="0064563E">
      <w:pPr>
        <w:rPr>
          <w:sz w:val="22"/>
        </w:rPr>
      </w:pPr>
      <w:r w:rsidRPr="006A2295">
        <w:rPr>
          <w:sz w:val="22"/>
        </w:rPr>
        <w:t>Sin has lost its power,</w:t>
      </w:r>
    </w:p>
    <w:p w14:paraId="77F6F5BD" w14:textId="147C3B53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 xml:space="preserve">death has lost its </w:t>
      </w:r>
      <w:proofErr w:type="gramStart"/>
      <w:r w:rsidRPr="006A2295">
        <w:rPr>
          <w:sz w:val="22"/>
        </w:rPr>
        <w:t>sting</w:t>
      </w:r>
      <w:proofErr w:type="gramEnd"/>
    </w:p>
    <w:p w14:paraId="67D9B16A" w14:textId="7CFCA7C1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From the grave you</w:t>
      </w:r>
      <w:r w:rsidR="0064563E" w:rsidRPr="006A2295">
        <w:rPr>
          <w:sz w:val="22"/>
        </w:rPr>
        <w:t>'</w:t>
      </w:r>
      <w:r w:rsidRPr="006A2295">
        <w:rPr>
          <w:sz w:val="22"/>
        </w:rPr>
        <w:t>ve risen</w:t>
      </w:r>
    </w:p>
    <w:p w14:paraId="051DE834" w14:textId="03BC97B2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victoriously.</w:t>
      </w:r>
    </w:p>
    <w:p w14:paraId="3A78A264" w14:textId="77777777" w:rsidR="006A2295" w:rsidRPr="006A2295" w:rsidRDefault="006A2295" w:rsidP="00AC365A">
      <w:pPr>
        <w:rPr>
          <w:sz w:val="22"/>
        </w:rPr>
      </w:pPr>
    </w:p>
    <w:p w14:paraId="6ED163A2" w14:textId="77777777" w:rsidR="006A2295" w:rsidRPr="006A2295" w:rsidRDefault="006A2295" w:rsidP="00AC365A">
      <w:pPr>
        <w:rPr>
          <w:sz w:val="22"/>
        </w:rPr>
      </w:pPr>
      <w:r w:rsidRPr="006A2295">
        <w:rPr>
          <w:sz w:val="22"/>
        </w:rPr>
        <w:t>[</w:t>
      </w:r>
      <w:r w:rsidR="00AC365A" w:rsidRPr="006A2295">
        <w:rPr>
          <w:sz w:val="22"/>
        </w:rPr>
        <w:t>Chorus</w:t>
      </w:r>
      <w:r w:rsidRPr="006A2295">
        <w:rPr>
          <w:sz w:val="22"/>
        </w:rPr>
        <w:t>]</w:t>
      </w:r>
    </w:p>
    <w:p w14:paraId="2F065EAC" w14:textId="19550C9B" w:rsidR="006A2295" w:rsidRPr="006A2295" w:rsidRDefault="006A2295" w:rsidP="00AC365A">
      <w:pPr>
        <w:rPr>
          <w:sz w:val="22"/>
        </w:rPr>
      </w:pPr>
    </w:p>
    <w:p w14:paraId="09870772" w14:textId="75142F73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Into marvelous light I'm running</w:t>
      </w:r>
    </w:p>
    <w:p w14:paraId="46FF6B0F" w14:textId="226D39ED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Out of darkness out of shame</w:t>
      </w:r>
    </w:p>
    <w:p w14:paraId="51053560" w14:textId="53540958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By the cross you are the truth</w:t>
      </w:r>
    </w:p>
    <w:p w14:paraId="683ACA91" w14:textId="59F76369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 xml:space="preserve">You are the life you are the </w:t>
      </w:r>
      <w:proofErr w:type="gramStart"/>
      <w:r w:rsidRPr="006A2295">
        <w:rPr>
          <w:sz w:val="22"/>
        </w:rPr>
        <w:t>way</w:t>
      </w:r>
      <w:proofErr w:type="gramEnd"/>
    </w:p>
    <w:p w14:paraId="1E5F5B56" w14:textId="77777777" w:rsidR="006A2295" w:rsidRPr="006A2295" w:rsidRDefault="006A2295" w:rsidP="00AC365A">
      <w:pPr>
        <w:rPr>
          <w:sz w:val="22"/>
        </w:rPr>
      </w:pPr>
    </w:p>
    <w:p w14:paraId="727C950B" w14:textId="77777777" w:rsidR="006A2295" w:rsidRPr="006A2295" w:rsidRDefault="006A2295" w:rsidP="00AC365A">
      <w:pPr>
        <w:rPr>
          <w:sz w:val="22"/>
        </w:rPr>
      </w:pPr>
      <w:r w:rsidRPr="006A2295">
        <w:rPr>
          <w:sz w:val="22"/>
        </w:rPr>
        <w:t>[</w:t>
      </w:r>
      <w:r w:rsidR="00AC365A" w:rsidRPr="006A2295">
        <w:rPr>
          <w:sz w:val="22"/>
        </w:rPr>
        <w:t>Verse 2</w:t>
      </w:r>
      <w:r w:rsidRPr="006A2295">
        <w:rPr>
          <w:sz w:val="22"/>
        </w:rPr>
        <w:t>]</w:t>
      </w:r>
    </w:p>
    <w:p w14:paraId="31F26A6F" w14:textId="71E82912" w:rsidR="006A2295" w:rsidRPr="006A2295" w:rsidRDefault="006A2295" w:rsidP="00AC365A">
      <w:pPr>
        <w:rPr>
          <w:sz w:val="22"/>
        </w:rPr>
      </w:pPr>
    </w:p>
    <w:p w14:paraId="7FC61593" w14:textId="02ADA94F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My dead heart now is beating,</w:t>
      </w:r>
    </w:p>
    <w:p w14:paraId="62C16D25" w14:textId="5B450055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my deepest stains now clean</w:t>
      </w:r>
    </w:p>
    <w:p w14:paraId="562D210D" w14:textId="012AA569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Your breath fills up my lungs,</w:t>
      </w:r>
    </w:p>
    <w:p w14:paraId="16AF3223" w14:textId="5C18602B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>now I'm free, now I'm free (Repeat)</w:t>
      </w:r>
    </w:p>
    <w:p w14:paraId="60D97D9B" w14:textId="77777777" w:rsidR="006A2295" w:rsidRPr="006A2295" w:rsidRDefault="006A2295" w:rsidP="00AC365A">
      <w:pPr>
        <w:rPr>
          <w:sz w:val="22"/>
        </w:rPr>
      </w:pPr>
    </w:p>
    <w:p w14:paraId="208CF2F0" w14:textId="77777777" w:rsidR="006A2295" w:rsidRPr="006A2295" w:rsidRDefault="006A2295" w:rsidP="00AC365A">
      <w:pPr>
        <w:rPr>
          <w:sz w:val="22"/>
        </w:rPr>
      </w:pPr>
      <w:r w:rsidRPr="006A2295">
        <w:rPr>
          <w:sz w:val="22"/>
        </w:rPr>
        <w:t>[</w:t>
      </w:r>
      <w:r w:rsidR="00AC365A" w:rsidRPr="006A2295">
        <w:rPr>
          <w:sz w:val="22"/>
        </w:rPr>
        <w:t>Bridge</w:t>
      </w:r>
      <w:r w:rsidRPr="006A2295">
        <w:rPr>
          <w:sz w:val="22"/>
        </w:rPr>
        <w:t>]</w:t>
      </w:r>
    </w:p>
    <w:p w14:paraId="111FA86A" w14:textId="306EAA6D" w:rsidR="006A2295" w:rsidRPr="006A2295" w:rsidRDefault="006A2295" w:rsidP="00AC365A">
      <w:pPr>
        <w:rPr>
          <w:sz w:val="22"/>
        </w:rPr>
      </w:pPr>
    </w:p>
    <w:p w14:paraId="3D905439" w14:textId="77777777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 xml:space="preserve">Lift my hands and spin </w:t>
      </w:r>
      <w:proofErr w:type="gramStart"/>
      <w:r w:rsidRPr="006A2295">
        <w:rPr>
          <w:sz w:val="22"/>
        </w:rPr>
        <w:t>around</w:t>
      </w:r>
      <w:proofErr w:type="gramEnd"/>
    </w:p>
    <w:p w14:paraId="2F8DCF1A" w14:textId="47FC4048" w:rsidR="006A2295" w:rsidRPr="006A2295" w:rsidRDefault="00AC365A" w:rsidP="00AC365A">
      <w:pPr>
        <w:rPr>
          <w:sz w:val="22"/>
        </w:rPr>
      </w:pPr>
      <w:r w:rsidRPr="006A2295">
        <w:rPr>
          <w:sz w:val="22"/>
        </w:rPr>
        <w:t xml:space="preserve">See the light that </w:t>
      </w:r>
      <w:r w:rsidR="003E7500">
        <w:rPr>
          <w:sz w:val="22"/>
        </w:rPr>
        <w:t>I’ve</w:t>
      </w:r>
      <w:r w:rsidRPr="006A2295">
        <w:rPr>
          <w:sz w:val="22"/>
        </w:rPr>
        <w:t xml:space="preserve"> </w:t>
      </w:r>
      <w:proofErr w:type="gramStart"/>
      <w:r w:rsidRPr="006A2295">
        <w:rPr>
          <w:sz w:val="22"/>
        </w:rPr>
        <w:t>found</w:t>
      </w:r>
      <w:proofErr w:type="gramEnd"/>
    </w:p>
    <w:p w14:paraId="5C61B509" w14:textId="64FBEBB1" w:rsidR="006A2295" w:rsidRPr="006A2295" w:rsidRDefault="00AC365A" w:rsidP="00AC365A">
      <w:pPr>
        <w:rPr>
          <w:sz w:val="22"/>
        </w:rPr>
      </w:pPr>
      <w:proofErr w:type="gramStart"/>
      <w:r w:rsidRPr="006A2295">
        <w:rPr>
          <w:sz w:val="22"/>
        </w:rPr>
        <w:t>Oh</w:t>
      </w:r>
      <w:proofErr w:type="gramEnd"/>
      <w:r w:rsidRPr="006A2295">
        <w:rPr>
          <w:sz w:val="22"/>
        </w:rPr>
        <w:t xml:space="preserve"> the marvelous light, marvelous light</w:t>
      </w:r>
    </w:p>
    <w:p w14:paraId="4B8BBA81" w14:textId="327A1430" w:rsidR="0064563E" w:rsidRPr="006A2295" w:rsidRDefault="0064563E" w:rsidP="00AC365A">
      <w:pPr>
        <w:rPr>
          <w:sz w:val="22"/>
        </w:rPr>
      </w:pPr>
    </w:p>
    <w:sectPr w:rsidR="0064563E" w:rsidRPr="006A2295" w:rsidSect="006A22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5A"/>
    <w:rsid w:val="00184768"/>
    <w:rsid w:val="002815CA"/>
    <w:rsid w:val="003E7500"/>
    <w:rsid w:val="00450852"/>
    <w:rsid w:val="004C7E1C"/>
    <w:rsid w:val="00533EC9"/>
    <w:rsid w:val="0064563E"/>
    <w:rsid w:val="006A148C"/>
    <w:rsid w:val="006A2295"/>
    <w:rsid w:val="007B61E0"/>
    <w:rsid w:val="0090093A"/>
    <w:rsid w:val="00A25077"/>
    <w:rsid w:val="00AC365A"/>
    <w:rsid w:val="00B55BEE"/>
    <w:rsid w:val="00D76897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A5C8"/>
  <w15:chartTrackingRefBased/>
  <w15:docId w15:val="{94423F57-F800-4DAE-A198-6ABA422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2019-04-28T16:09:00Z</dcterms:created>
  <dcterms:modified xsi:type="dcterms:W3CDTF">2023-07-01T04:41:00Z</dcterms:modified>
</cp:coreProperties>
</file>